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697"/>
        <w:gridCol w:w="5698"/>
        <w:gridCol w:w="565"/>
      </w:tblGrid>
      <w:tr w:rsidR="00EC1774" w:rsidRPr="008E2758" w14:paraId="23A58B8B" w14:textId="77777777" w:rsidTr="00F11963">
        <w:tc>
          <w:tcPr>
            <w:tcW w:w="2090" w:type="dxa"/>
            <w:tcBorders>
              <w:bottom w:val="single" w:sz="4" w:space="0" w:color="auto"/>
            </w:tcBorders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27DAD30E" w14:textId="77777777" w:rsidR="00EC1774" w:rsidRPr="00D600DD" w:rsidRDefault="00EC1774" w:rsidP="0019790B">
            <w:pPr>
              <w:spacing w:line="240" w:lineRule="auto"/>
              <w:rPr>
                <w:b/>
                <w:caps/>
                <w:color w:val="0D5554"/>
                <w:sz w:val="16"/>
                <w:szCs w:val="16"/>
                <w:lang w:bidi="x-none"/>
              </w:rPr>
            </w:pPr>
            <w:r w:rsidRPr="00D600DD">
              <w:rPr>
                <w:b/>
                <w:caps/>
                <w:color w:val="0D5554"/>
                <w:sz w:val="16"/>
                <w:szCs w:val="16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10DF7C8E" w14:textId="77777777" w:rsidR="00EC1774" w:rsidRPr="00D600DD" w:rsidRDefault="00EC1774" w:rsidP="0019790B">
            <w:pPr>
              <w:spacing w:line="240" w:lineRule="auto"/>
              <w:jc w:val="center"/>
              <w:rPr>
                <w:b/>
                <w:caps/>
                <w:color w:val="0D5554"/>
                <w:sz w:val="16"/>
                <w:szCs w:val="16"/>
                <w:lang w:bidi="x-none"/>
              </w:rPr>
            </w:pPr>
            <w:r w:rsidRPr="00D600DD">
              <w:rPr>
                <w:b/>
                <w:caps/>
                <w:color w:val="0D5554"/>
                <w:sz w:val="16"/>
                <w:szCs w:val="16"/>
                <w:lang w:bidi="x-none"/>
              </w:rPr>
              <w:t>-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68BA1D77" w14:textId="77777777" w:rsidR="00EC1774" w:rsidRPr="00D600DD" w:rsidRDefault="0017460B" w:rsidP="0019790B">
            <w:pPr>
              <w:spacing w:line="240" w:lineRule="auto"/>
              <w:jc w:val="center"/>
              <w:rPr>
                <w:b/>
                <w:caps/>
                <w:color w:val="0D5554"/>
                <w:sz w:val="16"/>
                <w:szCs w:val="16"/>
                <w:lang w:bidi="x-none"/>
              </w:rPr>
            </w:pPr>
            <w:r>
              <w:rPr>
                <w:b/>
                <w:caps/>
                <w:color w:val="0D5554"/>
                <w:sz w:val="16"/>
                <w:szCs w:val="16"/>
                <w:lang w:bidi="x-none"/>
              </w:rPr>
              <w:t>vrachtwagenchauffeur</w:t>
            </w:r>
            <w:r w:rsidR="00EC1774" w:rsidRPr="00D600DD">
              <w:rPr>
                <w:b/>
                <w:caps/>
                <w:color w:val="0D5554"/>
                <w:sz w:val="16"/>
                <w:szCs w:val="16"/>
                <w:lang w:bidi="x-none"/>
              </w:rPr>
              <w:t xml:space="preserve"> I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47093BD1" w14:textId="77777777" w:rsidR="00EC1774" w:rsidRPr="00D600DD" w:rsidRDefault="0017460B" w:rsidP="0019790B">
            <w:pPr>
              <w:spacing w:line="240" w:lineRule="auto"/>
              <w:ind w:right="-6"/>
              <w:jc w:val="center"/>
              <w:rPr>
                <w:b/>
                <w:caps/>
                <w:color w:val="FFFFFF"/>
                <w:sz w:val="16"/>
                <w:szCs w:val="16"/>
                <w:lang w:bidi="x-none"/>
              </w:rPr>
            </w:pPr>
            <w:r>
              <w:rPr>
                <w:b/>
                <w:caps/>
                <w:color w:val="0D5554"/>
                <w:sz w:val="16"/>
                <w:szCs w:val="16"/>
                <w:lang w:bidi="x-none"/>
              </w:rPr>
              <w:t>vrachtwagenchauffeur</w:t>
            </w:r>
            <w:r w:rsidR="00EC1774" w:rsidRPr="00D600DD">
              <w:rPr>
                <w:b/>
                <w:caps/>
                <w:color w:val="FFFFFF"/>
                <w:sz w:val="16"/>
                <w:szCs w:val="16"/>
                <w:lang w:bidi="x-none"/>
              </w:rPr>
              <w:t xml:space="preserve"> </w:t>
            </w:r>
            <w:r w:rsidR="00EC1774" w:rsidRPr="00D600DD">
              <w:rPr>
                <w:b/>
                <w:caps/>
                <w:color w:val="0D5554"/>
                <w:sz w:val="16"/>
                <w:szCs w:val="16"/>
                <w:lang w:bidi="x-none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484895BF" w14:textId="77777777" w:rsidR="00EC1774" w:rsidRPr="00D600DD" w:rsidRDefault="00EC1774" w:rsidP="0019790B">
            <w:pPr>
              <w:spacing w:line="240" w:lineRule="auto"/>
              <w:jc w:val="center"/>
              <w:rPr>
                <w:b/>
                <w:caps/>
                <w:color w:val="FFFFFF"/>
                <w:sz w:val="16"/>
                <w:szCs w:val="16"/>
                <w:lang w:bidi="x-none"/>
              </w:rPr>
            </w:pPr>
            <w:r w:rsidRPr="00D600DD">
              <w:rPr>
                <w:b/>
                <w:caps/>
                <w:color w:val="0D5554"/>
                <w:sz w:val="16"/>
                <w:szCs w:val="16"/>
                <w:lang w:bidi="x-none"/>
              </w:rPr>
              <w:t>+</w:t>
            </w:r>
          </w:p>
        </w:tc>
      </w:tr>
      <w:tr w:rsidR="00EC1774" w:rsidRPr="008E2758" w14:paraId="3214756C" w14:textId="77777777" w:rsidTr="005E30B6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E70E18" w14:textId="77777777" w:rsidR="00EC1774" w:rsidRPr="0019790B" w:rsidRDefault="0017460B" w:rsidP="0019790B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 w:rsidRPr="0019790B">
              <w:rPr>
                <w:b/>
                <w:sz w:val="16"/>
                <w:szCs w:val="16"/>
                <w:lang w:bidi="x-none"/>
              </w:rPr>
              <w:t>Rol en bijdrage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14:paraId="5B1463D7" w14:textId="77777777" w:rsidR="00EC1774" w:rsidRPr="00D600DD" w:rsidRDefault="0017460B" w:rsidP="0019790B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  <w:r>
              <w:rPr>
                <w:sz w:val="16"/>
                <w:szCs w:val="16"/>
                <w:lang w:bidi="x-none"/>
              </w:rPr>
              <w:t>Geen referentiefunctie beschikbaar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4726FE" w14:textId="77777777" w:rsidR="00EC1774" w:rsidRDefault="0017460B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16"/>
                <w:szCs w:val="16"/>
                <w:lang w:bidi="x-none"/>
              </w:rPr>
            </w:pPr>
            <w:r>
              <w:rPr>
                <w:sz w:val="16"/>
                <w:szCs w:val="16"/>
              </w:rPr>
              <w:t xml:space="preserve">focus ligt op het, met een vrachtwagen, uitvoeren van m.n. bulktransporten (grond, zand, grind, etc.) </w:t>
            </w:r>
            <w:r w:rsidR="00AD601D">
              <w:rPr>
                <w:sz w:val="16"/>
                <w:szCs w:val="16"/>
              </w:rPr>
              <w:t>en/</w:t>
            </w:r>
            <w:r>
              <w:rPr>
                <w:sz w:val="16"/>
                <w:szCs w:val="16"/>
              </w:rPr>
              <w:t>of het vervoeren van werktuigen/machines naar de aangegeven bestemming;</w:t>
            </w:r>
          </w:p>
          <w:p w14:paraId="1CAFA9BB" w14:textId="77777777" w:rsidR="0017460B" w:rsidRPr="00795514" w:rsidRDefault="0017460B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16"/>
                <w:szCs w:val="16"/>
                <w:lang w:bidi="x-none"/>
              </w:rPr>
            </w:pPr>
            <w:r>
              <w:rPr>
                <w:sz w:val="16"/>
                <w:szCs w:val="16"/>
                <w:lang w:bidi="x-none"/>
              </w:rPr>
              <w:t>verzorgen van gebruikersonderhoud aan de vrachtwagen.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0F1B0A" w14:textId="77777777" w:rsidR="0017460B" w:rsidRDefault="0019790B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Gelijk aan I, en</w:t>
            </w:r>
            <w:r w:rsidR="0017460B">
              <w:rPr>
                <w:sz w:val="16"/>
                <w:szCs w:val="16"/>
              </w:rPr>
              <w:t>:</w:t>
            </w:r>
          </w:p>
          <w:p w14:paraId="508D19A3" w14:textId="77777777" w:rsidR="00AD601D" w:rsidRDefault="00EC1774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ab/>
            </w:r>
            <w:r w:rsidR="00AD601D">
              <w:rPr>
                <w:sz w:val="16"/>
                <w:szCs w:val="16"/>
              </w:rPr>
              <w:t xml:space="preserve">uitvoeren van complexe transporten (bijv. </w:t>
            </w:r>
            <w:r w:rsidR="00E87B9B">
              <w:rPr>
                <w:sz w:val="16"/>
                <w:szCs w:val="16"/>
              </w:rPr>
              <w:t>diepladertransport</w:t>
            </w:r>
            <w:r w:rsidR="00AD601D">
              <w:rPr>
                <w:sz w:val="16"/>
                <w:szCs w:val="16"/>
              </w:rPr>
              <w:t>);</w:t>
            </w:r>
          </w:p>
          <w:p w14:paraId="501D553C" w14:textId="77777777" w:rsidR="00AD601D" w:rsidRDefault="00AD601D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en/of</w:t>
            </w:r>
          </w:p>
          <w:p w14:paraId="105BC288" w14:textId="77777777" w:rsidR="00EC1774" w:rsidRPr="00E87B9B" w:rsidRDefault="00AD601D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uitvoeren van </w:t>
            </w:r>
            <w:r w:rsidRPr="00AD601D">
              <w:rPr>
                <w:sz w:val="16"/>
                <w:szCs w:val="16"/>
              </w:rPr>
              <w:t xml:space="preserve">aan ritten verbonden </w:t>
            </w:r>
            <w:r w:rsidR="00E87B9B">
              <w:rPr>
                <w:sz w:val="16"/>
                <w:szCs w:val="16"/>
              </w:rPr>
              <w:t xml:space="preserve">(vanuit wet- en regelgeving vereiste) </w:t>
            </w:r>
            <w:r>
              <w:rPr>
                <w:sz w:val="16"/>
                <w:szCs w:val="16"/>
              </w:rPr>
              <w:t>werkzaamheden (zoals bemonstering, complexe laadwerkzaamheden) en verzorgen van de hiertoe benodigde administraties en registraties.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14:paraId="2B4285D1" w14:textId="77777777" w:rsidR="00EC1774" w:rsidRPr="00D600DD" w:rsidRDefault="00EC1774" w:rsidP="0019790B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  <w:r w:rsidRPr="00D600DD">
              <w:rPr>
                <w:sz w:val="16"/>
                <w:szCs w:val="16"/>
                <w:lang w:bidi="x-none"/>
              </w:rPr>
              <w:t>Geen referentiefunctie beschikbaar</w:t>
            </w:r>
          </w:p>
        </w:tc>
      </w:tr>
      <w:tr w:rsidR="00AD601D" w:rsidRPr="008E2758" w14:paraId="75A1BC07" w14:textId="77777777" w:rsidTr="005E30B6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E9898C" w14:textId="77777777" w:rsidR="00AD601D" w:rsidRPr="0019790B" w:rsidRDefault="00AD601D" w:rsidP="0019790B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 w:rsidRPr="0019790B">
              <w:rPr>
                <w:b/>
                <w:sz w:val="16"/>
                <w:szCs w:val="16"/>
                <w:lang w:bidi="x-none"/>
              </w:rPr>
              <w:t>Zelfstandigheid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7B4EAD7A" w14:textId="77777777" w:rsidR="00AD601D" w:rsidRPr="00030423" w:rsidRDefault="00AD601D" w:rsidP="0019790B">
            <w:pPr>
              <w:spacing w:line="240" w:lineRule="auto"/>
              <w:ind w:left="284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62178F" w14:textId="77777777" w:rsidR="00AD601D" w:rsidRDefault="00AD601D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voert werkzaamheden uit o.b.v. aanwijzingen en instructies.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2E94B4" w14:textId="77777777" w:rsidR="00AD601D" w:rsidRDefault="00AD601D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voert werkzaamheden uit aan de hand van opdrachten, waarbij soms eigen initiatief vereist is (bijv. uitzoeken exacte locatie van levering werktuigen/machines).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200B895F" w14:textId="77777777" w:rsidR="00AD601D" w:rsidRPr="008E2758" w:rsidRDefault="00AD601D" w:rsidP="0019790B">
            <w:pPr>
              <w:spacing w:line="240" w:lineRule="auto"/>
              <w:ind w:left="397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17460B" w:rsidRPr="008E2758" w14:paraId="7A4F97EE" w14:textId="77777777" w:rsidTr="005E30B6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7536D" w14:textId="77777777" w:rsidR="0017460B" w:rsidRPr="0019790B" w:rsidRDefault="001B1F22" w:rsidP="0019790B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 w:rsidRPr="0019790B">
              <w:rPr>
                <w:b/>
                <w:sz w:val="16"/>
                <w:szCs w:val="16"/>
                <w:lang w:bidi="x-none"/>
              </w:rPr>
              <w:t>Aard van ritten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0C08523F" w14:textId="77777777" w:rsidR="0017460B" w:rsidRPr="00030423" w:rsidRDefault="0017460B" w:rsidP="0019790B">
            <w:pPr>
              <w:spacing w:line="240" w:lineRule="auto"/>
              <w:ind w:left="284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647DF9A" w14:textId="77777777" w:rsidR="0017460B" w:rsidRPr="0017460B" w:rsidRDefault="0017460B" w:rsidP="0019790B">
            <w:pPr>
              <w:pStyle w:val="Lijstaline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 betreft uitsluitend</w:t>
            </w:r>
            <w:r w:rsidR="00C86F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binnenlandse ritten.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59F0EE" w14:textId="77777777" w:rsidR="00686438" w:rsidRDefault="00686438" w:rsidP="0068643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B52610" w:rsidRPr="00686438">
              <w:rPr>
                <w:sz w:val="16"/>
                <w:szCs w:val="16"/>
              </w:rPr>
              <w:t>elijk aan I, maar</w:t>
            </w:r>
            <w:r>
              <w:rPr>
                <w:sz w:val="16"/>
                <w:szCs w:val="16"/>
              </w:rPr>
              <w:t>:</w:t>
            </w:r>
          </w:p>
          <w:p w14:paraId="5B7CE06E" w14:textId="77777777" w:rsidR="001B1F22" w:rsidRPr="00686438" w:rsidRDefault="00B52610" w:rsidP="00686438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686438">
              <w:rPr>
                <w:sz w:val="16"/>
                <w:szCs w:val="16"/>
              </w:rPr>
              <w:t>indien van toepassing ook uitvoeren van internationale ritte</w:t>
            </w:r>
            <w:r w:rsidR="00AD601D" w:rsidRPr="00686438">
              <w:rPr>
                <w:sz w:val="16"/>
                <w:szCs w:val="16"/>
              </w:rPr>
              <w:t>n</w:t>
            </w:r>
            <w:r w:rsidR="001B1F22" w:rsidRPr="00686438">
              <w:rPr>
                <w:sz w:val="16"/>
                <w:szCs w:val="16"/>
              </w:rPr>
              <w:t>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60BAD378" w14:textId="77777777" w:rsidR="0017460B" w:rsidRPr="008E2758" w:rsidRDefault="0017460B" w:rsidP="0019790B">
            <w:pPr>
              <w:spacing w:line="240" w:lineRule="auto"/>
              <w:ind w:left="397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17460B" w:rsidRPr="008E2758" w14:paraId="06DEDE32" w14:textId="77777777" w:rsidTr="005E30B6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847088" w14:textId="77777777" w:rsidR="0017460B" w:rsidRPr="0019790B" w:rsidRDefault="0017460B" w:rsidP="0019790B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 w:rsidRPr="0019790B">
              <w:rPr>
                <w:b/>
                <w:sz w:val="16"/>
                <w:szCs w:val="16"/>
                <w:lang w:bidi="x-none"/>
              </w:rPr>
              <w:t>Kennis en ervaring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25DE00FA" w14:textId="77777777" w:rsidR="0017460B" w:rsidRPr="00030423" w:rsidRDefault="0017460B" w:rsidP="0019790B">
            <w:pPr>
              <w:spacing w:line="240" w:lineRule="auto"/>
              <w:ind w:left="284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0D83C0E" w14:textId="77777777" w:rsidR="0017460B" w:rsidRPr="0017460B" w:rsidRDefault="0017460B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 w:rsidRPr="0017460B">
              <w:rPr>
                <w:sz w:val="16"/>
                <w:szCs w:val="16"/>
              </w:rPr>
              <w:t>-</w:t>
            </w:r>
            <w:r w:rsidRPr="0017460B">
              <w:rPr>
                <w:sz w:val="16"/>
                <w:szCs w:val="16"/>
              </w:rPr>
              <w:tab/>
            </w:r>
            <w:r w:rsidR="005E30B6">
              <w:rPr>
                <w:sz w:val="16"/>
                <w:szCs w:val="16"/>
              </w:rPr>
              <w:t>i</w:t>
            </w:r>
            <w:r w:rsidRPr="0017460B">
              <w:rPr>
                <w:sz w:val="16"/>
                <w:szCs w:val="16"/>
              </w:rPr>
              <w:t>n bezit van rijbewijs voor vrachtwagen (C(E), code 95)</w:t>
            </w:r>
            <w:r w:rsidR="005E30B6">
              <w:rPr>
                <w:sz w:val="16"/>
                <w:szCs w:val="16"/>
              </w:rPr>
              <w:t>;</w:t>
            </w:r>
          </w:p>
          <w:p w14:paraId="1284B8A2" w14:textId="77777777" w:rsidR="0017460B" w:rsidRPr="0017460B" w:rsidRDefault="0017460B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 w:rsidRPr="0017460B">
              <w:rPr>
                <w:sz w:val="16"/>
                <w:szCs w:val="16"/>
              </w:rPr>
              <w:t>-</w:t>
            </w:r>
            <w:r w:rsidRPr="0017460B">
              <w:rPr>
                <w:sz w:val="16"/>
                <w:szCs w:val="16"/>
              </w:rPr>
              <w:tab/>
            </w:r>
            <w:r w:rsidR="005E30B6">
              <w:rPr>
                <w:sz w:val="16"/>
                <w:szCs w:val="16"/>
              </w:rPr>
              <w:t>e</w:t>
            </w:r>
            <w:r w:rsidRPr="0017460B">
              <w:rPr>
                <w:sz w:val="16"/>
                <w:szCs w:val="16"/>
              </w:rPr>
              <w:t>rvaring met het rijden met zwaarder materiaal/bulkgoederen.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ABE6A3" w14:textId="77777777" w:rsidR="0017460B" w:rsidRDefault="0017460B" w:rsidP="0019790B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</w:rPr>
              <w:t>Gelijk aan I</w:t>
            </w:r>
            <w:r w:rsidR="0019790B">
              <w:rPr>
                <w:sz w:val="16"/>
                <w:szCs w:val="16"/>
              </w:rPr>
              <w:t>, en</w:t>
            </w:r>
            <w:r>
              <w:rPr>
                <w:sz w:val="16"/>
                <w:szCs w:val="16"/>
              </w:rPr>
              <w:t>:</w:t>
            </w:r>
          </w:p>
          <w:p w14:paraId="45BBAF24" w14:textId="77777777" w:rsidR="0017460B" w:rsidRPr="00795514" w:rsidRDefault="0017460B" w:rsidP="0019790B">
            <w:pPr>
              <w:pStyle w:val="Lijstalinea"/>
              <w:numPr>
                <w:ilvl w:val="0"/>
                <w:numId w:val="20"/>
              </w:numPr>
              <w:spacing w:line="240" w:lineRule="auto"/>
              <w:ind w:left="284" w:hanging="284"/>
              <w:contextualSpacing w:val="0"/>
              <w:rPr>
                <w:sz w:val="16"/>
                <w:szCs w:val="16"/>
              </w:rPr>
            </w:pPr>
            <w:r w:rsidRPr="00EB5CCB">
              <w:rPr>
                <w:sz w:val="16"/>
                <w:szCs w:val="16"/>
              </w:rPr>
              <w:t xml:space="preserve">kennis van </w:t>
            </w:r>
            <w:r w:rsidR="001B1F22">
              <w:rPr>
                <w:sz w:val="16"/>
                <w:szCs w:val="16"/>
              </w:rPr>
              <w:t>en ervaring met de</w:t>
            </w:r>
            <w:r w:rsidR="004A2D52">
              <w:rPr>
                <w:sz w:val="16"/>
                <w:szCs w:val="16"/>
              </w:rPr>
              <w:t xml:space="preserve"> praktische toepassing van </w:t>
            </w:r>
            <w:r w:rsidR="00B52610">
              <w:rPr>
                <w:sz w:val="16"/>
                <w:szCs w:val="16"/>
              </w:rPr>
              <w:t>relevante</w:t>
            </w:r>
            <w:r w:rsidRPr="00EB5CCB">
              <w:rPr>
                <w:sz w:val="16"/>
                <w:szCs w:val="16"/>
              </w:rPr>
              <w:t xml:space="preserve"> wet- en regelgeving</w:t>
            </w:r>
            <w:r w:rsidR="004A2D52">
              <w:rPr>
                <w:sz w:val="16"/>
                <w:szCs w:val="16"/>
              </w:rPr>
              <w:t xml:space="preserve"> voor uit te voeren transporten en aanverwante werkzaamheden.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</w:tcPr>
          <w:p w14:paraId="4C3ACD32" w14:textId="77777777" w:rsidR="0017460B" w:rsidRPr="008E2758" w:rsidRDefault="0017460B" w:rsidP="0019790B">
            <w:pPr>
              <w:spacing w:line="240" w:lineRule="auto"/>
              <w:ind w:left="397" w:right="113" w:hanging="284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17460B" w:rsidRPr="008E2758" w14:paraId="635743B2" w14:textId="77777777" w:rsidTr="00F11963">
        <w:trPr>
          <w:trHeight w:val="245"/>
        </w:trPr>
        <w:tc>
          <w:tcPr>
            <w:tcW w:w="2090" w:type="dxa"/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2EFECE46" w14:textId="776F1DA2" w:rsidR="0017460B" w:rsidRPr="00D600DD" w:rsidRDefault="0017460B" w:rsidP="0019790B">
            <w:pPr>
              <w:spacing w:line="240" w:lineRule="auto"/>
              <w:rPr>
                <w:b/>
                <w:color w:val="0D5554"/>
                <w:sz w:val="16"/>
                <w:szCs w:val="16"/>
                <w:lang w:bidi="x-none"/>
              </w:rPr>
            </w:pPr>
          </w:p>
        </w:tc>
        <w:tc>
          <w:tcPr>
            <w:tcW w:w="565" w:type="dxa"/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003C306B" w14:textId="77777777" w:rsidR="0017460B" w:rsidRPr="00D600DD" w:rsidRDefault="0017460B" w:rsidP="0019790B">
            <w:pPr>
              <w:spacing w:line="240" w:lineRule="auto"/>
              <w:jc w:val="center"/>
              <w:rPr>
                <w:b/>
                <w:color w:val="0D5554"/>
                <w:sz w:val="16"/>
                <w:szCs w:val="16"/>
                <w:lang w:bidi="x-none"/>
              </w:rPr>
            </w:pPr>
          </w:p>
        </w:tc>
        <w:tc>
          <w:tcPr>
            <w:tcW w:w="5697" w:type="dxa"/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201A3C4F" w14:textId="64143CD8" w:rsidR="0017460B" w:rsidRPr="00D600DD" w:rsidRDefault="0017460B" w:rsidP="0019790B">
            <w:pPr>
              <w:spacing w:line="240" w:lineRule="auto"/>
              <w:jc w:val="center"/>
              <w:rPr>
                <w:b/>
                <w:color w:val="0D5554"/>
                <w:sz w:val="16"/>
                <w:szCs w:val="16"/>
                <w:lang w:bidi="x-none"/>
              </w:rPr>
            </w:pPr>
          </w:p>
        </w:tc>
        <w:tc>
          <w:tcPr>
            <w:tcW w:w="5698" w:type="dxa"/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29886876" w14:textId="01A64E3D" w:rsidR="0017460B" w:rsidRPr="00D600DD" w:rsidRDefault="0017460B" w:rsidP="0019790B">
            <w:pPr>
              <w:spacing w:line="240" w:lineRule="auto"/>
              <w:jc w:val="center"/>
              <w:rPr>
                <w:b/>
                <w:color w:val="0D5554"/>
                <w:sz w:val="16"/>
                <w:szCs w:val="16"/>
                <w:lang w:bidi="x-none"/>
              </w:rPr>
            </w:pPr>
          </w:p>
        </w:tc>
        <w:tc>
          <w:tcPr>
            <w:tcW w:w="565" w:type="dxa"/>
            <w:shd w:val="clear" w:color="auto" w:fill="8AC9AC"/>
            <w:tcMar>
              <w:top w:w="57" w:type="dxa"/>
              <w:bottom w:w="57" w:type="dxa"/>
            </w:tcMar>
            <w:vAlign w:val="center"/>
          </w:tcPr>
          <w:p w14:paraId="711C3CD9" w14:textId="77777777" w:rsidR="0017460B" w:rsidRPr="00D600DD" w:rsidRDefault="0017460B" w:rsidP="0019790B">
            <w:pPr>
              <w:spacing w:line="240" w:lineRule="auto"/>
              <w:jc w:val="center"/>
              <w:rPr>
                <w:b/>
                <w:color w:val="FFFFFF"/>
                <w:sz w:val="16"/>
                <w:szCs w:val="16"/>
                <w:lang w:bidi="x-none"/>
              </w:rPr>
            </w:pPr>
          </w:p>
        </w:tc>
      </w:tr>
    </w:tbl>
    <w:p w14:paraId="41FB1146" w14:textId="77777777" w:rsidR="001E27BA" w:rsidRPr="001E27BA" w:rsidRDefault="001E27BA" w:rsidP="001E27BA"/>
    <w:sectPr w:rsidR="001E27BA" w:rsidRPr="001E27BA" w:rsidSect="0019790B">
      <w:headerReference w:type="default" r:id="rId7"/>
      <w:footerReference w:type="even" r:id="rId8"/>
      <w:footerReference w:type="default" r:id="rId9"/>
      <w:pgSz w:w="16840" w:h="11900" w:orient="landscape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F5B7" w14:textId="77777777" w:rsidR="00B878EB" w:rsidRDefault="00B878EB" w:rsidP="0099201E">
      <w:pPr>
        <w:spacing w:line="240" w:lineRule="auto"/>
      </w:pPr>
      <w:r>
        <w:separator/>
      </w:r>
    </w:p>
  </w:endnote>
  <w:endnote w:type="continuationSeparator" w:id="0">
    <w:p w14:paraId="58AC036E" w14:textId="77777777" w:rsidR="00B878EB" w:rsidRDefault="00B878EB" w:rsidP="0099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67554071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D6C83A1" w14:textId="77777777" w:rsidR="0099201E" w:rsidRDefault="0099201E" w:rsidP="00FB6E8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70295D3" w14:textId="77777777" w:rsidR="0099201E" w:rsidRDefault="0099201E" w:rsidP="0099201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895225722"/>
      <w:docPartObj>
        <w:docPartGallery w:val="Page Numbers (Bottom of Page)"/>
        <w:docPartUnique/>
      </w:docPartObj>
    </w:sdtPr>
    <w:sdtEndPr>
      <w:rPr>
        <w:rStyle w:val="Paginanummer"/>
        <w:sz w:val="16"/>
        <w:szCs w:val="16"/>
      </w:rPr>
    </w:sdtEndPr>
    <w:sdtContent>
      <w:p w14:paraId="56507D44" w14:textId="77777777" w:rsidR="0099201E" w:rsidRPr="0099201E" w:rsidRDefault="0099201E" w:rsidP="00FB6E8C">
        <w:pPr>
          <w:pStyle w:val="Voettekst"/>
          <w:framePr w:wrap="none" w:vAnchor="text" w:hAnchor="margin" w:xAlign="right" w:y="1"/>
          <w:rPr>
            <w:rStyle w:val="Paginanummer"/>
            <w:sz w:val="16"/>
            <w:szCs w:val="16"/>
          </w:rPr>
        </w:pPr>
        <w:r w:rsidRPr="0099201E">
          <w:rPr>
            <w:rStyle w:val="Paginanummer"/>
            <w:sz w:val="16"/>
            <w:szCs w:val="16"/>
          </w:rPr>
          <w:fldChar w:fldCharType="begin"/>
        </w:r>
        <w:r w:rsidRPr="0099201E">
          <w:rPr>
            <w:rStyle w:val="Paginanummer"/>
            <w:sz w:val="16"/>
            <w:szCs w:val="16"/>
          </w:rPr>
          <w:instrText xml:space="preserve"> PAGE </w:instrText>
        </w:r>
        <w:r w:rsidRPr="0099201E">
          <w:rPr>
            <w:rStyle w:val="Paginanummer"/>
            <w:sz w:val="16"/>
            <w:szCs w:val="16"/>
          </w:rPr>
          <w:fldChar w:fldCharType="separate"/>
        </w:r>
        <w:r w:rsidRPr="0099201E">
          <w:rPr>
            <w:rStyle w:val="Paginanummer"/>
            <w:noProof/>
            <w:sz w:val="16"/>
            <w:szCs w:val="16"/>
          </w:rPr>
          <w:t>1</w:t>
        </w:r>
        <w:r w:rsidRPr="0099201E">
          <w:rPr>
            <w:rStyle w:val="Paginanummer"/>
            <w:sz w:val="16"/>
            <w:szCs w:val="16"/>
          </w:rPr>
          <w:fldChar w:fldCharType="end"/>
        </w:r>
      </w:p>
    </w:sdtContent>
  </w:sdt>
  <w:p w14:paraId="68E27E7B" w14:textId="113A38EB" w:rsidR="0099201E" w:rsidRPr="002A103D" w:rsidRDefault="007318D4" w:rsidP="002A103D">
    <w:pPr>
      <w:pStyle w:val="Voettekst"/>
      <w:tabs>
        <w:tab w:val="right" w:pos="9632"/>
        <w:tab w:val="right" w:pos="15026"/>
      </w:tabs>
      <w:ind w:right="-434"/>
      <w:rPr>
        <w:b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7B15" w14:textId="77777777" w:rsidR="00B878EB" w:rsidRDefault="00B878EB" w:rsidP="0099201E">
      <w:pPr>
        <w:spacing w:line="240" w:lineRule="auto"/>
      </w:pPr>
      <w:r>
        <w:separator/>
      </w:r>
    </w:p>
  </w:footnote>
  <w:footnote w:type="continuationSeparator" w:id="0">
    <w:p w14:paraId="5014A0C0" w14:textId="77777777" w:rsidR="00B878EB" w:rsidRDefault="00B878EB" w:rsidP="00992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E248" w14:textId="77777777" w:rsidR="00C9299D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</w:pPr>
    <w:r>
      <w:tab/>
    </w:r>
  </w:p>
  <w:p w14:paraId="1F0BC591" w14:textId="77777777" w:rsidR="00C9299D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caps/>
      </w:rPr>
    </w:pPr>
  </w:p>
  <w:p w14:paraId="21A70440" w14:textId="77777777" w:rsidR="00C9299D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caps/>
      </w:rPr>
    </w:pPr>
  </w:p>
  <w:p w14:paraId="1F5AC40C" w14:textId="77777777" w:rsidR="00C9299D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caps/>
      </w:rPr>
    </w:pPr>
  </w:p>
  <w:p w14:paraId="781FCE0F" w14:textId="25ECEA78" w:rsidR="00763599" w:rsidRPr="0019790B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rFonts w:cs="Times New Roman"/>
        <w:b/>
        <w:caps/>
        <w:sz w:val="16"/>
        <w:szCs w:val="16"/>
      </w:rPr>
    </w:pPr>
    <w:r w:rsidRPr="0019790B">
      <w:rPr>
        <w:rFonts w:cs="Times New Roman"/>
        <w:b/>
        <w:caps/>
        <w:sz w:val="16"/>
        <w:szCs w:val="16"/>
      </w:rPr>
      <w:t>Niveau-onderscheidende kenmerken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AFF"/>
    <w:multiLevelType w:val="hybridMultilevel"/>
    <w:tmpl w:val="111CA08E"/>
    <w:lvl w:ilvl="0" w:tplc="0D56E698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 w:tplc="88CEDAB2">
      <w:start w:val="1"/>
      <w:numFmt w:val="bullet"/>
      <w:lvlText w:val="."/>
      <w:lvlJc w:val="left"/>
      <w:pPr>
        <w:ind w:left="1134" w:hanging="283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920"/>
    <w:multiLevelType w:val="multilevel"/>
    <w:tmpl w:val="A190B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DEE"/>
    <w:multiLevelType w:val="hybridMultilevel"/>
    <w:tmpl w:val="BE7E5C8A"/>
    <w:lvl w:ilvl="0" w:tplc="7630795E">
      <w:start w:val="1"/>
      <w:numFmt w:val="decimal"/>
      <w:pStyle w:val="Opsom-cijfers"/>
      <w:lvlText w:val="%1."/>
      <w:lvlJc w:val="left"/>
      <w:pPr>
        <w:ind w:left="284" w:hanging="284"/>
      </w:pPr>
      <w:rPr>
        <w:rFonts w:hint="default"/>
      </w:rPr>
    </w:lvl>
    <w:lvl w:ilvl="1" w:tplc="ED3481FE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5510D268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292"/>
    <w:multiLevelType w:val="hybridMultilevel"/>
    <w:tmpl w:val="B82CDDC4"/>
    <w:lvl w:ilvl="0" w:tplc="D0F86F64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05A4E2F8">
      <w:start w:val="1"/>
      <w:numFmt w:val="decimal"/>
      <w:lvlText w:val="%2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 w:tplc="D67A944E">
      <w:start w:val="1"/>
      <w:numFmt w:val="lowerLett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110429DE">
      <w:start w:val="1"/>
      <w:numFmt w:val="lowerRoman"/>
      <w:lvlText w:val="%4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E3"/>
    <w:multiLevelType w:val="multilevel"/>
    <w:tmpl w:val="1B2E3256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AF1A00"/>
    <w:multiLevelType w:val="multilevel"/>
    <w:tmpl w:val="94B0A59A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5EF6"/>
    <w:multiLevelType w:val="hybridMultilevel"/>
    <w:tmpl w:val="A3B0448E"/>
    <w:lvl w:ilvl="0" w:tplc="7FF8B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6C98"/>
    <w:multiLevelType w:val="hybridMultilevel"/>
    <w:tmpl w:val="47A4F386"/>
    <w:lvl w:ilvl="0" w:tplc="4C10718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C7536"/>
    <w:multiLevelType w:val="hybridMultilevel"/>
    <w:tmpl w:val="94E0C1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003B4"/>
    <w:multiLevelType w:val="multilevel"/>
    <w:tmpl w:val="93E2EC22"/>
    <w:lvl w:ilvl="0">
      <w:start w:val="1"/>
      <w:numFmt w:val="none"/>
      <w:pStyle w:val="Lijstalinea"/>
      <w:lvlText w:val="-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0" w15:restartNumberingAfterBreak="0">
    <w:nsid w:val="3CEF6C91"/>
    <w:multiLevelType w:val="hybridMultilevel"/>
    <w:tmpl w:val="A2900858"/>
    <w:lvl w:ilvl="0" w:tplc="BA2CE0B4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2633"/>
    <w:multiLevelType w:val="hybridMultilevel"/>
    <w:tmpl w:val="D8E0CA02"/>
    <w:lvl w:ilvl="0" w:tplc="B4CEF56A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D0F86F64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E331D"/>
    <w:multiLevelType w:val="multilevel"/>
    <w:tmpl w:val="A2900858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D37D5"/>
    <w:multiLevelType w:val="multilevel"/>
    <w:tmpl w:val="538CA730"/>
    <w:lvl w:ilvl="0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430C0"/>
    <w:multiLevelType w:val="hybridMultilevel"/>
    <w:tmpl w:val="56345D5C"/>
    <w:lvl w:ilvl="0" w:tplc="7FF8B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4366E"/>
    <w:multiLevelType w:val="hybridMultilevel"/>
    <w:tmpl w:val="8B5E1D72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6867B5"/>
    <w:multiLevelType w:val="multilevel"/>
    <w:tmpl w:val="1B2E3256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7E25A4"/>
    <w:multiLevelType w:val="hybridMultilevel"/>
    <w:tmpl w:val="60D89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3DF8"/>
    <w:multiLevelType w:val="multilevel"/>
    <w:tmpl w:val="23DAAC0A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7A6725"/>
    <w:multiLevelType w:val="hybridMultilevel"/>
    <w:tmpl w:val="6EAA0F62"/>
    <w:lvl w:ilvl="0" w:tplc="BA2CE0B4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4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74"/>
    <w:rsid w:val="000B55F5"/>
    <w:rsid w:val="000B7F47"/>
    <w:rsid w:val="000C2381"/>
    <w:rsid w:val="000C4004"/>
    <w:rsid w:val="000E2288"/>
    <w:rsid w:val="00106E05"/>
    <w:rsid w:val="001240A6"/>
    <w:rsid w:val="0017460B"/>
    <w:rsid w:val="00182CB5"/>
    <w:rsid w:val="0019790B"/>
    <w:rsid w:val="001B1F22"/>
    <w:rsid w:val="001D0612"/>
    <w:rsid w:val="001E27BA"/>
    <w:rsid w:val="001F7342"/>
    <w:rsid w:val="0020297E"/>
    <w:rsid w:val="002126F6"/>
    <w:rsid w:val="00234B05"/>
    <w:rsid w:val="002554AC"/>
    <w:rsid w:val="002A103D"/>
    <w:rsid w:val="00343B60"/>
    <w:rsid w:val="00352F12"/>
    <w:rsid w:val="00397A57"/>
    <w:rsid w:val="003B2C3E"/>
    <w:rsid w:val="004318B2"/>
    <w:rsid w:val="00462969"/>
    <w:rsid w:val="004A2D52"/>
    <w:rsid w:val="004F7477"/>
    <w:rsid w:val="0055566C"/>
    <w:rsid w:val="0056796B"/>
    <w:rsid w:val="00582A70"/>
    <w:rsid w:val="005969B6"/>
    <w:rsid w:val="005E30B6"/>
    <w:rsid w:val="00613C41"/>
    <w:rsid w:val="006475EF"/>
    <w:rsid w:val="00686438"/>
    <w:rsid w:val="006A32D9"/>
    <w:rsid w:val="006B6DE7"/>
    <w:rsid w:val="006C6114"/>
    <w:rsid w:val="006D15B0"/>
    <w:rsid w:val="00717BD6"/>
    <w:rsid w:val="007318D4"/>
    <w:rsid w:val="00763599"/>
    <w:rsid w:val="007E3370"/>
    <w:rsid w:val="007F35EF"/>
    <w:rsid w:val="00810A85"/>
    <w:rsid w:val="00847E55"/>
    <w:rsid w:val="00857CC5"/>
    <w:rsid w:val="008803C1"/>
    <w:rsid w:val="008A1010"/>
    <w:rsid w:val="008A1799"/>
    <w:rsid w:val="00986D86"/>
    <w:rsid w:val="0099201E"/>
    <w:rsid w:val="009B013D"/>
    <w:rsid w:val="009F1ADB"/>
    <w:rsid w:val="00A27844"/>
    <w:rsid w:val="00A6740E"/>
    <w:rsid w:val="00AA5270"/>
    <w:rsid w:val="00AB7CC5"/>
    <w:rsid w:val="00AD601D"/>
    <w:rsid w:val="00B35FC4"/>
    <w:rsid w:val="00B52610"/>
    <w:rsid w:val="00B54704"/>
    <w:rsid w:val="00B759B3"/>
    <w:rsid w:val="00B878EB"/>
    <w:rsid w:val="00C13DBB"/>
    <w:rsid w:val="00C13E85"/>
    <w:rsid w:val="00C40F45"/>
    <w:rsid w:val="00C86FA7"/>
    <w:rsid w:val="00C9299D"/>
    <w:rsid w:val="00C9401B"/>
    <w:rsid w:val="00D17BCF"/>
    <w:rsid w:val="00D2445E"/>
    <w:rsid w:val="00D85325"/>
    <w:rsid w:val="00DC189A"/>
    <w:rsid w:val="00DD7D16"/>
    <w:rsid w:val="00DE1848"/>
    <w:rsid w:val="00E63009"/>
    <w:rsid w:val="00E654F0"/>
    <w:rsid w:val="00E7110E"/>
    <w:rsid w:val="00E87B9B"/>
    <w:rsid w:val="00EC1774"/>
    <w:rsid w:val="00F21E8C"/>
    <w:rsid w:val="00F27DB4"/>
    <w:rsid w:val="00F34B32"/>
    <w:rsid w:val="00F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73D"/>
  <w15:chartTrackingRefBased/>
  <w15:docId w15:val="{A06921B8-B9FD-5046-8617-57B994E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C1774"/>
    <w:pPr>
      <w:spacing w:line="240" w:lineRule="atLeast"/>
    </w:pPr>
    <w:rPr>
      <w:rFonts w:eastAsia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234B05"/>
    <w:pPr>
      <w:spacing w:after="480"/>
      <w:outlineLvl w:val="0"/>
    </w:pPr>
    <w:rPr>
      <w:rFonts w:cs="Arial"/>
      <w:b/>
      <w:caps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99201E"/>
    <w:pPr>
      <w:spacing w:after="240"/>
      <w:outlineLvl w:val="1"/>
    </w:pPr>
    <w:rPr>
      <w:caps w:val="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99201E"/>
    <w:pPr>
      <w:spacing w:after="0"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126F6"/>
    <w:pPr>
      <w:keepNext/>
      <w:keepLines/>
      <w:tabs>
        <w:tab w:val="center" w:pos="567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C40F45"/>
    <w:pPr>
      <w:numPr>
        <w:numId w:val="13"/>
      </w:numPr>
      <w:tabs>
        <w:tab w:val="clear" w:pos="567"/>
      </w:tabs>
      <w:contextualSpacing/>
    </w:pPr>
    <w:rPr>
      <w:rFonts w:cs="Arial"/>
    </w:rPr>
  </w:style>
  <w:style w:type="character" w:customStyle="1" w:styleId="Kop1Char">
    <w:name w:val="Kop 1 Char"/>
    <w:basedOn w:val="Standaardalinea-lettertype"/>
    <w:link w:val="Kop1"/>
    <w:uiPriority w:val="9"/>
    <w:rsid w:val="00234B05"/>
    <w:rPr>
      <w:rFonts w:ascii="Arial" w:hAnsi="Arial" w:cs="Arial"/>
      <w:b/>
      <w:cap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99201E"/>
    <w:rPr>
      <w:rFonts w:ascii="Arial" w:hAnsi="Arial" w:cs="Arial"/>
      <w:b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2126F6"/>
    <w:pPr>
      <w:spacing w:after="100"/>
    </w:pPr>
    <w:rPr>
      <w:rFonts w:cs="Arial"/>
    </w:rPr>
  </w:style>
  <w:style w:type="paragraph" w:styleId="Inhopg2">
    <w:name w:val="toc 2"/>
    <w:basedOn w:val="Standaard"/>
    <w:next w:val="Standaard"/>
    <w:autoRedefine/>
    <w:uiPriority w:val="39"/>
    <w:unhideWhenUsed/>
    <w:rsid w:val="002126F6"/>
    <w:pPr>
      <w:spacing w:after="100"/>
      <w:ind w:left="200"/>
    </w:pPr>
    <w:rPr>
      <w:rFonts w:cs="Arial"/>
    </w:rPr>
  </w:style>
  <w:style w:type="character" w:styleId="Hyperlink">
    <w:name w:val="Hyperlink"/>
    <w:basedOn w:val="Standaardalinea-lettertype"/>
    <w:uiPriority w:val="99"/>
    <w:unhideWhenUsed/>
    <w:rsid w:val="002126F6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99201E"/>
    <w:rPr>
      <w:rFonts w:ascii="Arial" w:hAnsi="Arial" w:cs="Arial"/>
      <w:b/>
      <w:i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26F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Koptekst">
    <w:name w:val="header"/>
    <w:basedOn w:val="Standaard"/>
    <w:link w:val="KoptekstChar"/>
    <w:unhideWhenUsed/>
    <w:rsid w:val="0099201E"/>
    <w:pPr>
      <w:tabs>
        <w:tab w:val="center" w:pos="4536"/>
        <w:tab w:val="right" w:pos="9072"/>
      </w:tabs>
      <w:spacing w:line="240" w:lineRule="auto"/>
    </w:pPr>
    <w:rPr>
      <w:rFonts w:cs="Arial"/>
    </w:rPr>
  </w:style>
  <w:style w:type="paragraph" w:styleId="Inhopg3">
    <w:name w:val="toc 3"/>
    <w:basedOn w:val="Standaard"/>
    <w:next w:val="Standaard"/>
    <w:autoRedefine/>
    <w:uiPriority w:val="39"/>
    <w:unhideWhenUsed/>
    <w:rsid w:val="00234B05"/>
    <w:pPr>
      <w:spacing w:after="100"/>
      <w:ind w:left="400"/>
    </w:pPr>
    <w:rPr>
      <w:rFonts w:cs="Arial"/>
    </w:rPr>
  </w:style>
  <w:style w:type="character" w:customStyle="1" w:styleId="KoptekstChar">
    <w:name w:val="Koptekst Char"/>
    <w:basedOn w:val="Standaardalinea-lettertype"/>
    <w:link w:val="Koptekst"/>
    <w:uiPriority w:val="99"/>
    <w:rsid w:val="0099201E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nhideWhenUsed/>
    <w:rsid w:val="0099201E"/>
    <w:pPr>
      <w:tabs>
        <w:tab w:val="center" w:pos="4536"/>
        <w:tab w:val="right" w:pos="9072"/>
      </w:tabs>
      <w:spacing w:line="240" w:lineRule="auto"/>
    </w:pPr>
    <w:rPr>
      <w:rFonts w:cs="Arial"/>
    </w:rPr>
  </w:style>
  <w:style w:type="character" w:customStyle="1" w:styleId="VoettekstChar">
    <w:name w:val="Voettekst Char"/>
    <w:basedOn w:val="Standaardalinea-lettertype"/>
    <w:link w:val="Voettekst"/>
    <w:rsid w:val="0099201E"/>
    <w:rPr>
      <w:rFonts w:ascii="Arial" w:hAnsi="Arial" w:cs="Arial"/>
      <w:sz w:val="20"/>
      <w:szCs w:val="20"/>
    </w:rPr>
  </w:style>
  <w:style w:type="character" w:styleId="Paginanummer">
    <w:name w:val="page number"/>
    <w:basedOn w:val="Standaardalinea-lettertype"/>
    <w:unhideWhenUsed/>
    <w:rsid w:val="0099201E"/>
  </w:style>
  <w:style w:type="paragraph" w:customStyle="1" w:styleId="Opsom-cijfers">
    <w:name w:val="Opsom-cijfers"/>
    <w:basedOn w:val="Lijstalinea"/>
    <w:qFormat/>
    <w:rsid w:val="001E27BA"/>
    <w:pPr>
      <w:numPr>
        <w:numId w:val="17"/>
      </w:numPr>
    </w:pPr>
  </w:style>
  <w:style w:type="paragraph" w:customStyle="1" w:styleId="Opsom-streepjes">
    <w:name w:val="Opsom-streepjes"/>
    <w:basedOn w:val="Lijstalinea"/>
    <w:qFormat/>
    <w:rsid w:val="001E27BA"/>
  </w:style>
  <w:style w:type="paragraph" w:customStyle="1" w:styleId="ONDERNEMINGon">
    <w:name w:val="ONDERNEMING.on"/>
    <w:basedOn w:val="Standaard"/>
    <w:rsid w:val="006475EF"/>
    <w:pPr>
      <w:tabs>
        <w:tab w:val="left" w:pos="1701"/>
      </w:tabs>
      <w:spacing w:line="260" w:lineRule="exact"/>
      <w:ind w:left="1985" w:hanging="1985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vonputman/Library/Group%20Containers/UBF8T346G9.Office/User%20Content.localized/Templates.localized/CAOLEO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CAOLEO.dotx</Template>
  <TotalTime>24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Maryvon Putman</dc:creator>
  <cp:keywords/>
  <dc:description/>
  <cp:lastModifiedBy>Lytske van Wijngaarden</cp:lastModifiedBy>
  <cp:revision>14</cp:revision>
  <dcterms:created xsi:type="dcterms:W3CDTF">2020-05-05T14:16:00Z</dcterms:created>
  <dcterms:modified xsi:type="dcterms:W3CDTF">2021-02-04T14:49:00Z</dcterms:modified>
</cp:coreProperties>
</file>